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C4" w:rsidRDefault="00F725C4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bCs/>
          <w:color w:val="000000"/>
          <w:sz w:val="28"/>
          <w:szCs w:val="28"/>
        </w:rPr>
        <w:t>Komisarz Wyborczy w Ciechanowie I</w:t>
      </w:r>
    </w:p>
    <w:p w:rsidR="00F725C4" w:rsidRDefault="00F725C4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bCs/>
          <w:color w:val="000000"/>
          <w:sz w:val="28"/>
          <w:szCs w:val="28"/>
        </w:rPr>
        <w:t>Informacja o aktualnych składach obwodowych komisji wyborczych</w:t>
      </w:r>
    </w:p>
    <w:p w:rsidR="00F725C4" w:rsidRPr="00F47ED2" w:rsidRDefault="00F725C4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bCs/>
          <w:color w:val="000000"/>
          <w:sz w:val="28"/>
          <w:szCs w:val="28"/>
        </w:rPr>
        <w:t>na obszarze właściwości</w:t>
      </w:r>
    </w:p>
    <w:p w:rsidR="00F725C4" w:rsidRPr="00D03F89" w:rsidRDefault="00F725C4" w:rsidP="00C30B3C">
      <w:pPr>
        <w:widowControl w:val="0"/>
        <w:spacing w:after="240"/>
        <w:jc w:val="right"/>
        <w:rPr>
          <w:sz w:val="20"/>
          <w:szCs w:val="20"/>
        </w:rPr>
      </w:pPr>
      <w:r>
        <w:rPr>
          <w:color w:val="000000"/>
        </w:rPr>
        <w:t>gm. Sońsk</w:t>
      </w:r>
    </w:p>
    <w:p w:rsidR="00F725C4" w:rsidRPr="00626EF9" w:rsidRDefault="00F725C4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</w:t>
      </w:r>
      <w:r w:rsidRPr="00A53138">
        <w:rPr>
          <w:color w:val="000000"/>
        </w:rPr>
        <w:t>yborcz</w:t>
      </w:r>
      <w:r>
        <w:rPr>
          <w:color w:val="000000"/>
        </w:rPr>
        <w:t>a Nr 1, Szkoła Podstawowa im. Szczepana Dobosza, ul. Szkolna 4, 06-430 Sońsk:</w:t>
      </w:r>
    </w:p>
    <w:tbl>
      <w:tblPr>
        <w:tblW w:w="0" w:type="auto"/>
        <w:tblInd w:w="-106" w:type="dxa"/>
        <w:tblLayout w:type="fixed"/>
        <w:tblLook w:val="00A0"/>
      </w:tblPr>
      <w:tblGrid>
        <w:gridCol w:w="704"/>
        <w:gridCol w:w="9502"/>
      </w:tblGrid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Ilona Mierzejewska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uzupełnienie składu (Komisarz Wyborczy), zam. Sońsk - Przewodniczący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Teresa Wierzchowska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 Gąsocin - Zastępca Przewodniczącego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Przemysław Bardoński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zgłoszony przez KOMITET WYBORCZY KANDYDATA NA PREZYDENTA RZECZYPOSPOLITEJ POLSKIEJ ROLANDA DUBOWSKIEGO, zam. Ciechanów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Mariola Dębska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 Sarnowa Góra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Elżbieta Danuta Dolecka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 (uzupełnienie składu), zam. Sońsk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Jakub Krupiński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uzupełnienie składu (Komisarz Wyborczy), zam. Chrościce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Janina Lewandowska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uzupełnienie składu (Komisarz Wyborczy), zam. Gołotczyzna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Leopold Mierzejewski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uzupełnienie składu (Komisarz Wyborczy), zam. Sońsk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Barbara Pijanowska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 Gołotczyzna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Arkadiusz Konrad Stankowski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 Gołotczyzna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Hanna Weronika Ściągaj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 Sońsk - Członek</w:t>
            </w:r>
          </w:p>
        </w:tc>
      </w:tr>
    </w:tbl>
    <w:p w:rsidR="00F725C4" w:rsidRDefault="00F725C4" w:rsidP="00C30B3C">
      <w:r>
        <w:br w:type="page"/>
      </w:r>
    </w:p>
    <w:p w:rsidR="00F725C4" w:rsidRPr="00D03F89" w:rsidRDefault="00F725C4" w:rsidP="00C30B3C">
      <w:pPr>
        <w:widowControl w:val="0"/>
        <w:spacing w:after="240"/>
        <w:jc w:val="right"/>
        <w:rPr>
          <w:sz w:val="20"/>
          <w:szCs w:val="20"/>
        </w:rPr>
      </w:pPr>
      <w:r>
        <w:rPr>
          <w:color w:val="000000"/>
        </w:rPr>
        <w:t>gm. Sońsk</w:t>
      </w:r>
    </w:p>
    <w:p w:rsidR="00F725C4" w:rsidRPr="00626EF9" w:rsidRDefault="00F725C4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</w:t>
      </w:r>
      <w:r w:rsidRPr="00A53138">
        <w:rPr>
          <w:color w:val="000000"/>
        </w:rPr>
        <w:t>yborcz</w:t>
      </w:r>
      <w:r>
        <w:rPr>
          <w:color w:val="000000"/>
        </w:rPr>
        <w:t>a Nr 2, Świetlica Wiejska, Ciemniewo 47, 06-430 Sońsk:</w:t>
      </w:r>
    </w:p>
    <w:tbl>
      <w:tblPr>
        <w:tblW w:w="0" w:type="auto"/>
        <w:tblInd w:w="-106" w:type="dxa"/>
        <w:tblLayout w:type="fixed"/>
        <w:tblLook w:val="00A0"/>
      </w:tblPr>
      <w:tblGrid>
        <w:gridCol w:w="704"/>
        <w:gridCol w:w="9502"/>
      </w:tblGrid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Ewa Maruszewska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 (uzupełnienie składu), zam. Ciemniewo - Przewodniczący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Janina Irena Konop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 Koźniewo Wielkie - Zastępca Przewodniczącego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Bożena Brzezińska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 Gołotczyzna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Anna Danielak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 Ciemniewko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Klaudia Maruszewska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STANISŁAWA ŻÓŁTKA, zam. Ciemniewo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Anna Milewska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 Gąsocin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Anna Światkowska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 Gąsocin - Członek</w:t>
            </w:r>
          </w:p>
        </w:tc>
      </w:tr>
    </w:tbl>
    <w:p w:rsidR="00F725C4" w:rsidRDefault="00F725C4" w:rsidP="00C30B3C">
      <w:r>
        <w:br w:type="page"/>
      </w:r>
    </w:p>
    <w:p w:rsidR="00F725C4" w:rsidRPr="00D03F89" w:rsidRDefault="00F725C4" w:rsidP="00C30B3C">
      <w:pPr>
        <w:widowControl w:val="0"/>
        <w:spacing w:after="240"/>
        <w:jc w:val="right"/>
        <w:rPr>
          <w:sz w:val="20"/>
          <w:szCs w:val="20"/>
        </w:rPr>
      </w:pPr>
      <w:r>
        <w:rPr>
          <w:color w:val="000000"/>
        </w:rPr>
        <w:t>gm. Sońsk</w:t>
      </w:r>
    </w:p>
    <w:p w:rsidR="00F725C4" w:rsidRPr="00626EF9" w:rsidRDefault="00F725C4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</w:t>
      </w:r>
      <w:r w:rsidRPr="00A53138">
        <w:rPr>
          <w:color w:val="000000"/>
        </w:rPr>
        <w:t>yborcz</w:t>
      </w:r>
      <w:r>
        <w:rPr>
          <w:color w:val="000000"/>
        </w:rPr>
        <w:t>a Nr 3, Szkoła Podstawowa im Bohaterów Bitwy pod Sarnową Górą 1920 w Bądkowie, Bądkowo 1, 06-440 Gąsocin:</w:t>
      </w:r>
    </w:p>
    <w:tbl>
      <w:tblPr>
        <w:tblW w:w="0" w:type="auto"/>
        <w:tblInd w:w="-106" w:type="dxa"/>
        <w:tblLayout w:type="fixed"/>
        <w:tblLook w:val="00A0"/>
      </w:tblPr>
      <w:tblGrid>
        <w:gridCol w:w="704"/>
        <w:gridCol w:w="9502"/>
      </w:tblGrid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Arkadiusz Leszek Kozyra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 Ślubowo - Przewodniczący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Zenon Janusz Wesołowski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 Bądkowo - Zastępca Przewodniczącego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Agnieszka Bakalarska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 Soboklęszcz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Renata Beata Dyoniziak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 Chrościce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Beata Krystyna Krupińska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 Bądkowo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Marzena Beata Muchowska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uzupełnienie składu (Komisarz Wyborczy), zam. Ciemniewko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Agnieszka Ozimkowska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 Bądkowo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Krystyna Rudnicka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uzupełnienie składu (Komisarz Wyborczy), zam. Spądoszyn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Marlena Żebrowska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uzupełnienie składu (Komisarz Wyborczy), zam. Bądkowo - Członek</w:t>
            </w:r>
          </w:p>
        </w:tc>
      </w:tr>
    </w:tbl>
    <w:p w:rsidR="00F725C4" w:rsidRDefault="00F725C4" w:rsidP="00C30B3C">
      <w:r>
        <w:br w:type="page"/>
      </w:r>
    </w:p>
    <w:p w:rsidR="00F725C4" w:rsidRPr="00D03F89" w:rsidRDefault="00F725C4" w:rsidP="00C30B3C">
      <w:pPr>
        <w:widowControl w:val="0"/>
        <w:spacing w:after="240"/>
        <w:jc w:val="right"/>
        <w:rPr>
          <w:sz w:val="20"/>
          <w:szCs w:val="20"/>
        </w:rPr>
      </w:pPr>
      <w:r>
        <w:rPr>
          <w:color w:val="000000"/>
        </w:rPr>
        <w:t>gm. Sońsk</w:t>
      </w:r>
    </w:p>
    <w:p w:rsidR="00F725C4" w:rsidRPr="00626EF9" w:rsidRDefault="00F725C4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</w:t>
      </w:r>
      <w:r w:rsidRPr="00A53138">
        <w:rPr>
          <w:color w:val="000000"/>
        </w:rPr>
        <w:t>yborcz</w:t>
      </w:r>
      <w:r>
        <w:rPr>
          <w:color w:val="000000"/>
        </w:rPr>
        <w:t>a Nr 4, Szkoła Podstawowa w Gąsocinie, ul. Błotna 12, 06-440 Gąsocin:</w:t>
      </w:r>
    </w:p>
    <w:tbl>
      <w:tblPr>
        <w:tblW w:w="0" w:type="auto"/>
        <w:tblInd w:w="-106" w:type="dxa"/>
        <w:tblLayout w:type="fixed"/>
        <w:tblLook w:val="00A0"/>
      </w:tblPr>
      <w:tblGrid>
        <w:gridCol w:w="704"/>
        <w:gridCol w:w="9502"/>
      </w:tblGrid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Paweł Węgłowski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uzupełnienie składu (Komisarz Wyborczy), zam. Pękawka - Przewodniczący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Agnieszka Nowakowska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 Soboklęszcz - Zastępca Przewodniczącego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Michał Brun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 Ciechanów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Agnieszka Chojnacka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uzupełnienie składu (Komisarz Wyborczy), zam. Koźniewo Wielkie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Renata Kowalska-Kucińska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uzupełnienie składu (Komisarz Wyborczy), zam. Koźniewo Wielkie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Bożena Lewandowska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uzupełnienie składu (Komisarz Wyborczy), zam. Gołotczyzna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Krzysztof Zygmunt Lewandowski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uzupełnienie składu (Komisarz Wyborczy), zam. Soboklęszcz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Ewa Agnieszka Poniatowska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 Gołotczyzna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Agnieszka Winnicka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 Gąsocin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Jadwiga Witkowska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 (uzupełnienie składu), zam. Łopacin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Stanisław Zawadzki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 Ciechanów - Członek</w:t>
            </w:r>
          </w:p>
        </w:tc>
      </w:tr>
    </w:tbl>
    <w:p w:rsidR="00F725C4" w:rsidRDefault="00F725C4" w:rsidP="00C30B3C">
      <w:r>
        <w:br w:type="page"/>
      </w:r>
    </w:p>
    <w:p w:rsidR="00F725C4" w:rsidRPr="00D03F89" w:rsidRDefault="00F725C4" w:rsidP="00C30B3C">
      <w:pPr>
        <w:widowControl w:val="0"/>
        <w:spacing w:after="240"/>
        <w:jc w:val="right"/>
        <w:rPr>
          <w:sz w:val="20"/>
          <w:szCs w:val="20"/>
        </w:rPr>
      </w:pPr>
      <w:r>
        <w:rPr>
          <w:color w:val="000000"/>
        </w:rPr>
        <w:t>gm. Sońsk</w:t>
      </w:r>
    </w:p>
    <w:p w:rsidR="00F725C4" w:rsidRPr="00626EF9" w:rsidRDefault="00F725C4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</w:t>
      </w:r>
      <w:r w:rsidRPr="00A53138">
        <w:rPr>
          <w:color w:val="000000"/>
        </w:rPr>
        <w:t>yborcz</w:t>
      </w:r>
      <w:r>
        <w:rPr>
          <w:color w:val="000000"/>
        </w:rPr>
        <w:t>a Nr 5, Świetlica Wiejska, Koźniewo Wielkie 60, 06-440 Gąsocin:</w:t>
      </w:r>
    </w:p>
    <w:tbl>
      <w:tblPr>
        <w:tblW w:w="0" w:type="auto"/>
        <w:tblInd w:w="-106" w:type="dxa"/>
        <w:tblLayout w:type="fixed"/>
        <w:tblLook w:val="00A0"/>
      </w:tblPr>
      <w:tblGrid>
        <w:gridCol w:w="704"/>
        <w:gridCol w:w="9502"/>
      </w:tblGrid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Marzena Błaszczyk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 Koźniewo Wielkie - Przewodniczący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Michał Pawlak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 (uzupełnienie składu), zam. Marusy - Zastępca Przewodniczącego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Leszek Wojciech Dębski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 Sarnowa Góra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Zenobia Grudek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 Sońsk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Elżbieta Komorowska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 Gąsocin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Damian Młodzianowski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BIEDRONIA, zam. Chrościce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Dorota Ślusarska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 Gąsocin - Członek</w:t>
            </w:r>
          </w:p>
        </w:tc>
      </w:tr>
    </w:tbl>
    <w:p w:rsidR="00F725C4" w:rsidRDefault="00F725C4" w:rsidP="00C30B3C">
      <w:r>
        <w:br w:type="page"/>
      </w:r>
    </w:p>
    <w:p w:rsidR="00F725C4" w:rsidRPr="00D03F89" w:rsidRDefault="00F725C4" w:rsidP="00C30B3C">
      <w:pPr>
        <w:widowControl w:val="0"/>
        <w:spacing w:after="240"/>
        <w:jc w:val="right"/>
        <w:rPr>
          <w:sz w:val="20"/>
          <w:szCs w:val="20"/>
        </w:rPr>
      </w:pPr>
      <w:r>
        <w:rPr>
          <w:color w:val="000000"/>
        </w:rPr>
        <w:t>gm. Sońsk</w:t>
      </w:r>
    </w:p>
    <w:p w:rsidR="00F725C4" w:rsidRPr="00626EF9" w:rsidRDefault="00F725C4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</w:t>
      </w:r>
      <w:r w:rsidRPr="00A53138">
        <w:rPr>
          <w:color w:val="000000"/>
        </w:rPr>
        <w:t>yborcz</w:t>
      </w:r>
      <w:r>
        <w:rPr>
          <w:color w:val="000000"/>
        </w:rPr>
        <w:t>a Nr 6, Niepubliczny Zespół Zakładów Opieki Zdrowotnej "Palium" w Sońsku, ul. Zacisze 1, 06-430 Sońsk:</w:t>
      </w:r>
    </w:p>
    <w:tbl>
      <w:tblPr>
        <w:tblW w:w="0" w:type="auto"/>
        <w:tblInd w:w="-106" w:type="dxa"/>
        <w:tblLayout w:type="fixed"/>
        <w:tblLook w:val="00A0"/>
      </w:tblPr>
      <w:tblGrid>
        <w:gridCol w:w="704"/>
        <w:gridCol w:w="9502"/>
      </w:tblGrid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Iwona Sieczkowska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uzupełnienie składu (Komisarz Wyborczy), zam. Soboklęszcz - Przewodniczący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Olga Krystyna Batko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uzupełnienie składu (Komisarz Wyborczy), zam. Ciechanów - Zastępca Przewodniczącego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Anna Gołębiewska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uzupełnienie składu (Komisarz Wyborczy), zam. Ślubowo - Członek</w:t>
            </w:r>
          </w:p>
        </w:tc>
      </w:tr>
      <w:tr w:rsidR="00F725C4">
        <w:tc>
          <w:tcPr>
            <w:tcW w:w="704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725C4" w:rsidRDefault="00F725C4" w:rsidP="00EA5E60">
            <w:pPr>
              <w:spacing w:line="312" w:lineRule="auto"/>
            </w:pPr>
            <w:r w:rsidRPr="00EA5E60">
              <w:rPr>
                <w:b/>
                <w:bCs/>
              </w:rPr>
              <w:t>Iwona Kobyłecka</w:t>
            </w:r>
            <w:r>
              <w:t>,</w:t>
            </w:r>
            <w:r w:rsidRPr="00EA5E60">
              <w:rPr>
                <w:color w:val="000000"/>
              </w:rPr>
              <w:t xml:space="preserve"> </w:t>
            </w:r>
            <w:r>
              <w:t>uzupełnienie składu (Komisarz Wyborczy), zam. Sońsk - Członek</w:t>
            </w:r>
          </w:p>
        </w:tc>
      </w:tr>
    </w:tbl>
    <w:p w:rsidR="00F725C4" w:rsidRDefault="00F725C4" w:rsidP="00C30B3C"/>
    <w:sectPr w:rsidR="00F725C4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5C4" w:rsidRDefault="00F725C4">
      <w:r>
        <w:separator/>
      </w:r>
    </w:p>
  </w:endnote>
  <w:endnote w:type="continuationSeparator" w:id="0">
    <w:p w:rsidR="00F725C4" w:rsidRDefault="00F72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5C4" w:rsidRDefault="00F725C4">
      <w:r>
        <w:separator/>
      </w:r>
    </w:p>
  </w:footnote>
  <w:footnote w:type="continuationSeparator" w:id="0">
    <w:p w:rsidR="00F725C4" w:rsidRDefault="00F72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4261FD"/>
    <w:rsid w:val="004858D8"/>
    <w:rsid w:val="004F4953"/>
    <w:rsid w:val="005178A5"/>
    <w:rsid w:val="00543B26"/>
    <w:rsid w:val="00554D09"/>
    <w:rsid w:val="00616251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02A6C"/>
    <w:rsid w:val="00925263"/>
    <w:rsid w:val="009402D8"/>
    <w:rsid w:val="00997B99"/>
    <w:rsid w:val="009A2650"/>
    <w:rsid w:val="00A53138"/>
    <w:rsid w:val="00A67AA0"/>
    <w:rsid w:val="00AB7609"/>
    <w:rsid w:val="00AD60D6"/>
    <w:rsid w:val="00B005F6"/>
    <w:rsid w:val="00BD1FC2"/>
    <w:rsid w:val="00C30B3C"/>
    <w:rsid w:val="00C32790"/>
    <w:rsid w:val="00C426AB"/>
    <w:rsid w:val="00C7693F"/>
    <w:rsid w:val="00D03F89"/>
    <w:rsid w:val="00D523BB"/>
    <w:rsid w:val="00E200D0"/>
    <w:rsid w:val="00EA5E6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725C4"/>
    <w:rsid w:val="00FA52DF"/>
    <w:rsid w:val="00FB7C08"/>
    <w:rsid w:val="00FC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5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efaultParagraphFont"/>
    <w:uiPriority w:val="99"/>
    <w:semiHidden/>
    <w:rsid w:val="009A2650"/>
  </w:style>
  <w:style w:type="character" w:customStyle="1" w:styleId="Zakotwiczenieprzypisudolnego">
    <w:name w:val="Zakotwiczenie przypisu dolnego"/>
    <w:uiPriority w:val="99"/>
    <w:rsid w:val="009A2650"/>
    <w:rPr>
      <w:vertAlign w:val="superscript"/>
    </w:rPr>
  </w:style>
  <w:style w:type="character" w:customStyle="1" w:styleId="FootnoteCharacters">
    <w:name w:val="Footnote Characters"/>
    <w:uiPriority w:val="99"/>
    <w:semiHidden/>
    <w:rsid w:val="009A2650"/>
    <w:rPr>
      <w:vertAlign w:val="superscript"/>
    </w:rPr>
  </w:style>
  <w:style w:type="character" w:customStyle="1" w:styleId="BodyTextIndentChar">
    <w:name w:val="Body Text Indent Char"/>
    <w:link w:val="BodyTextIndent"/>
    <w:uiPriority w:val="99"/>
    <w:semiHidden/>
    <w:locked/>
    <w:rPr>
      <w:color w:val="00000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paragraph" w:styleId="Header">
    <w:name w:val="header"/>
    <w:basedOn w:val="Normal"/>
    <w:next w:val="BodyText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E15B57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A265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5B57"/>
    <w:rPr>
      <w:sz w:val="24"/>
      <w:szCs w:val="24"/>
    </w:rPr>
  </w:style>
  <w:style w:type="paragraph" w:styleId="List">
    <w:name w:val="List"/>
    <w:basedOn w:val="BodyText"/>
    <w:uiPriority w:val="99"/>
    <w:rsid w:val="009A2650"/>
  </w:style>
  <w:style w:type="paragraph" w:styleId="Caption">
    <w:name w:val="caption"/>
    <w:basedOn w:val="Normal"/>
    <w:uiPriority w:val="99"/>
    <w:qFormat/>
    <w:rsid w:val="009A265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9A2650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9A2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B57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semiHidden/>
    <w:rsid w:val="009A2650"/>
    <w:pPr>
      <w:widowControl w:val="0"/>
      <w:spacing w:before="120" w:line="360" w:lineRule="auto"/>
      <w:ind w:firstLine="540"/>
      <w:jc w:val="both"/>
    </w:pPr>
    <w:rPr>
      <w:color w:val="000000"/>
      <w:sz w:val="26"/>
      <w:szCs w:val="26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E15B57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9A2650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15B57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A26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B57"/>
    <w:rPr>
      <w:sz w:val="20"/>
      <w:szCs w:val="20"/>
    </w:rPr>
  </w:style>
  <w:style w:type="paragraph" w:customStyle="1" w:styleId="Default">
    <w:name w:val="Default"/>
    <w:uiPriority w:val="99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E15B57"/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1097</Words>
  <Characters>6584</Characters>
  <Application>Microsoft Office Outlook</Application>
  <DocSecurity>0</DocSecurity>
  <Lines>0</Lines>
  <Paragraphs>0</Paragraphs>
  <ScaleCrop>false</ScaleCrop>
  <Company>UG Sońsk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Komisarz Wyborczy w Ciechanowie I</dc:title>
  <dc:subject/>
  <dc:creator>Dyrektor</dc:creator>
  <cp:keywords/>
  <dc:description/>
  <cp:lastModifiedBy>Mateusz</cp:lastModifiedBy>
  <cp:revision>2</cp:revision>
  <cp:lastPrinted>2016-07-08T12:12:00Z</cp:lastPrinted>
  <dcterms:created xsi:type="dcterms:W3CDTF">2020-06-23T13:55:00Z</dcterms:created>
  <dcterms:modified xsi:type="dcterms:W3CDTF">2020-06-23T13:55:00Z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