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Default="008126F6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19050" b="1905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EE7E0D" w:rsidRPr="00EE7E0D">
        <w:rPr>
          <w:b/>
        </w:rPr>
        <w:t>4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E7E0D" w:rsidRPr="00EE7E0D">
        <w:rPr>
          <w:rFonts w:ascii="Times New Roman" w:eastAsia="Times New Roman" w:hAnsi="Times New Roman"/>
          <w:b/>
          <w:sz w:val="24"/>
          <w:szCs w:val="20"/>
          <w:lang w:eastAsia="pl-PL"/>
        </w:rPr>
        <w:t>ZP.271.1.2017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EE7E0D" w:rsidRPr="00EE7E0D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EE7E0D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7E0D">
        <w:rPr>
          <w:rFonts w:ascii="Times New Roman" w:eastAsia="Times New Roman" w:hAnsi="Times New Roman"/>
          <w:b/>
          <w:sz w:val="24"/>
          <w:szCs w:val="24"/>
          <w:lang w:eastAsia="pl-PL"/>
        </w:rPr>
        <w:t>"Zakup i dostawa paliw płynnych w 2017 r.: benzyna bezołowiowa 95, olej napędowy oraz olej opałowy dla potrzeb Gminy Jaśliska oraz Zespołu Szkół Publicznych w Jaśliskach"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96" w:rsidRDefault="00766196" w:rsidP="00025386">
      <w:pPr>
        <w:spacing w:after="0" w:line="240" w:lineRule="auto"/>
      </w:pPr>
      <w:r>
        <w:separator/>
      </w:r>
    </w:p>
  </w:endnote>
  <w:endnote w:type="continuationSeparator" w:id="0">
    <w:p w:rsidR="00766196" w:rsidRDefault="0076619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0D" w:rsidRDefault="00EE7E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8126F6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FD931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126F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126F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0D" w:rsidRDefault="00EE7E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96" w:rsidRDefault="00766196" w:rsidP="00025386">
      <w:pPr>
        <w:spacing w:after="0" w:line="240" w:lineRule="auto"/>
      </w:pPr>
      <w:r>
        <w:separator/>
      </w:r>
    </w:p>
  </w:footnote>
  <w:footnote w:type="continuationSeparator" w:id="0">
    <w:p w:rsidR="00766196" w:rsidRDefault="0076619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0D" w:rsidRDefault="00EE7E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0D" w:rsidRDefault="00EE7E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0D" w:rsidRDefault="00EE7E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B4"/>
    <w:rsid w:val="00025386"/>
    <w:rsid w:val="00101B40"/>
    <w:rsid w:val="001C2314"/>
    <w:rsid w:val="003C30EF"/>
    <w:rsid w:val="005624D8"/>
    <w:rsid w:val="005A0158"/>
    <w:rsid w:val="0069796D"/>
    <w:rsid w:val="00766196"/>
    <w:rsid w:val="008126F6"/>
    <w:rsid w:val="008E405A"/>
    <w:rsid w:val="008F2498"/>
    <w:rsid w:val="00A56A6F"/>
    <w:rsid w:val="00CD05B4"/>
    <w:rsid w:val="00D55FC4"/>
    <w:rsid w:val="00E631B6"/>
    <w:rsid w:val="00EE7E0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885EE-8A9B-4863-AEF0-374B5FAA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2017-01-26T09:19:00Z</dcterms:created>
  <dcterms:modified xsi:type="dcterms:W3CDTF">2017-01-26T09:19:00Z</dcterms:modified>
</cp:coreProperties>
</file>